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05F96" w14:textId="77777777" w:rsidR="00BB3E00" w:rsidRPr="00CD6FC5" w:rsidRDefault="009312EC" w:rsidP="00CD6FC5">
      <w:pPr>
        <w:jc w:val="both"/>
        <w:rPr>
          <w:rFonts w:ascii="Helvetica" w:hAnsi="Helvetica"/>
        </w:rPr>
      </w:pPr>
      <w:r>
        <w:rPr>
          <w:rFonts w:ascii="Helvetica" w:hAnsi="Helvetica"/>
        </w:rPr>
        <w:t>.</w:t>
      </w:r>
      <w:bookmarkStart w:id="0" w:name="_GoBack"/>
      <w:bookmarkEnd w:id="0"/>
    </w:p>
    <w:sectPr w:rsidR="00BB3E00" w:rsidRPr="00CD6FC5" w:rsidSect="00BB3E0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BD"/>
    <w:rsid w:val="003242BD"/>
    <w:rsid w:val="009312EC"/>
    <w:rsid w:val="00C26A4F"/>
    <w:rsid w:val="00C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5A8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averio:Library:Application%20Support:Microsoft:Office:Modelli%20utente:Modelli%20personali:Modello%20Helvet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Helvetica.dotx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獫票楧栮捯洀鉭曮㞱Û뜰⠲쎔딁烊皭〼፥ᙼ䕸忤઱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dc:description/>
  <cp:lastModifiedBy>乩歫椠䱡畳椀㸲㻸ꔿ㌋䬮ꍰ䞮誀圇짗꾬钒붤鏊꣊㥊揤鞁</cp:lastModifiedBy>
  <cp:revision>2</cp:revision>
  <dcterms:created xsi:type="dcterms:W3CDTF">2011-06-10T11:40:00Z</dcterms:created>
  <dcterms:modified xsi:type="dcterms:W3CDTF">2011-06-10T11:40:00Z</dcterms:modified>
</cp:coreProperties>
</file>